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91" w:rsidRDefault="006357EF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8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bookmarkStart w:id="0" w:name="_GoBack"/>
      <w:bookmarkEnd w:id="0"/>
      <w:r w:rsid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</w:t>
      </w:r>
      <w:r w:rsidR="00DC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контрольному</w:t>
      </w:r>
      <w:r w:rsidR="00DC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мероприятию</w:t>
      </w:r>
    </w:p>
    <w:p w:rsidR="00DC0F49" w:rsidRDefault="00DC0F49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91" w:rsidRPr="006357EF" w:rsidRDefault="00501C91" w:rsidP="006357EF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EF" w:rsidRPr="006357EF" w:rsidRDefault="006357EF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8B222B" w:rsidRPr="008B222B" w:rsidRDefault="006357EF" w:rsidP="008B222B">
      <w:pPr>
        <w:overflowPunct w:val="0"/>
        <w:autoSpaceDE w:val="0"/>
        <w:autoSpaceDN w:val="0"/>
        <w:adjustRightInd w:val="0"/>
        <w:spacing w:after="0" w:line="36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22B" w:rsidRP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1AC" w:rsidRPr="00D5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расходования средств федерального бюджета на осуществление бюджетных инвестиций в объект капитального строительства «Реконструкция и реставрация с приспособлением для современного использования объекта федерального государственного бюджетного учреждения культуры «Политехнический музей» в 2019–2020 годах и истекшем периоде 2021 года</w:t>
      </w:r>
      <w:r w:rsidR="008B222B" w:rsidRPr="008B2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222B" w:rsidRPr="006357EF" w:rsidRDefault="008B222B" w:rsidP="006357EF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520"/>
        <w:gridCol w:w="1560"/>
        <w:gridCol w:w="1700"/>
        <w:gridCol w:w="2695"/>
      </w:tblGrid>
      <w:tr w:rsidR="006357EF" w:rsidRPr="006357EF" w:rsidTr="00127171">
        <w:trPr>
          <w:trHeight w:val="1095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6357EF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5" w:type="dxa"/>
            <w:vAlign w:val="center"/>
          </w:tcPr>
          <w:p w:rsidR="006357EF" w:rsidRPr="00501C91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1C9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:rsidTr="00127171">
        <w:trPr>
          <w:trHeight w:val="316"/>
        </w:trPr>
        <w:tc>
          <w:tcPr>
            <w:tcW w:w="534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222B" w:rsidRPr="006357EF" w:rsidTr="00171CA6">
        <w:trPr>
          <w:trHeight w:val="379"/>
        </w:trPr>
        <w:tc>
          <w:tcPr>
            <w:tcW w:w="534" w:type="dxa"/>
          </w:tcPr>
          <w:p w:rsidR="008B222B" w:rsidRPr="008B222B" w:rsidRDefault="008B222B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8B222B" w:rsidRPr="00B94061" w:rsidRDefault="008B222B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Правительство Российской Федерации</w:t>
            </w:r>
          </w:p>
        </w:tc>
        <w:tc>
          <w:tcPr>
            <w:tcW w:w="6520" w:type="dxa"/>
            <w:vAlign w:val="center"/>
          </w:tcPr>
          <w:p w:rsidR="00F11C70" w:rsidRPr="00B94061" w:rsidRDefault="008B222B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</w:t>
            </w:r>
            <w:r w:rsid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40F78"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рассмотреть вопрос о принятии решения о проведении строительного контроля в отношении Объекта Минстроем России или подведомственными ему учреждениями (в срок до 1 </w:t>
            </w:r>
            <w:r w:rsidR="00171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декабря</w:t>
            </w:r>
            <w:r w:rsidR="00140F78"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2022 года)</w:t>
            </w:r>
            <w:r w:rsid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222B" w:rsidRPr="00B94061" w:rsidRDefault="00171CA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8B222B" w:rsidRPr="008B222B" w:rsidRDefault="00F11C70" w:rsidP="0075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754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140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5" w:type="dxa"/>
            <w:vAlign w:val="center"/>
          </w:tcPr>
          <w:p w:rsidR="008B222B" w:rsidRPr="008B222B" w:rsidRDefault="00D670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1CA6" w:rsidRPr="006357EF" w:rsidTr="00127171">
        <w:trPr>
          <w:trHeight w:val="379"/>
        </w:trPr>
        <w:tc>
          <w:tcPr>
            <w:tcW w:w="534" w:type="dxa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94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171CA6" w:rsidRPr="0012717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520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824A3">
              <w:t xml:space="preserve"> </w:t>
            </w:r>
            <w:r w:rsidR="006824A3" w:rsidRPr="0068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контроль за осуществлением Музеем полномочий государственного заказчика, в том числе за результативностью использования бюджетных инвестиций в форме капитальных вложений в реконструкцию Объекта, а также за принятием Музеем мер по сокращению дебиторской задолженности с представлением доклада в Счетную палату Российской Федерации (ежегодно –  до введения Объекта в эксплуатацию) в срок до 20 июля отчетного года, а также в срок до 20 янва</w:t>
            </w:r>
            <w:r w:rsidR="0068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 года, следующего за отчетным.</w:t>
            </w:r>
          </w:p>
        </w:tc>
        <w:tc>
          <w:tcPr>
            <w:tcW w:w="1560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июля отчетного года, до 20 янва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 года, следующего за отчетным</w:t>
            </w:r>
          </w:p>
        </w:tc>
        <w:tc>
          <w:tcPr>
            <w:tcW w:w="2695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1CA6" w:rsidRPr="006357EF" w:rsidTr="00127171">
        <w:trPr>
          <w:trHeight w:val="379"/>
        </w:trPr>
        <w:tc>
          <w:tcPr>
            <w:tcW w:w="534" w:type="dxa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171CA6" w:rsidRPr="0012717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52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C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Предлагается </w:t>
            </w: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осуществить проверки соблюдения лицензионных требований при осуществлении деятельности по сохранению объектов культурного наследия (памятников истории и культуры) народов Российской Федерации в отношении субподрядчиков, привлеченных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«Политехстрой» для выполнения реставрационных работ на Объекте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695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A6" w:rsidRPr="006357EF" w:rsidTr="00127171">
        <w:trPr>
          <w:trHeight w:val="379"/>
        </w:trPr>
        <w:tc>
          <w:tcPr>
            <w:tcW w:w="534" w:type="dxa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Align w:val="center"/>
          </w:tcPr>
          <w:p w:rsidR="00171CA6" w:rsidRPr="00F11C70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культуры Российской Федерации </w:t>
            </w:r>
          </w:p>
        </w:tc>
        <w:tc>
          <w:tcPr>
            <w:tcW w:w="6520" w:type="dxa"/>
            <w:vAlign w:val="center"/>
          </w:tcPr>
          <w:p w:rsidR="00171CA6" w:rsidRPr="00F11C70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1C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комплексную проверку финансово-хозяйственной деятельности Музея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11C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695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A6" w:rsidRPr="006357EF" w:rsidTr="00127171">
        <w:trPr>
          <w:trHeight w:val="379"/>
        </w:trPr>
        <w:tc>
          <w:tcPr>
            <w:tcW w:w="534" w:type="dxa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vAlign w:val="center"/>
          </w:tcPr>
          <w:p w:rsidR="00171CA6" w:rsidRPr="00140F78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520" w:type="dxa"/>
            <w:vAlign w:val="center"/>
          </w:tcPr>
          <w:p w:rsidR="00171CA6" w:rsidRPr="00F11C70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 проработать вопрос об отнесении здания Музея к объектам культурного наследия федерального значения в целях включения Музея в Перечень объектов, полномочия по государственной охране которых осуществляются Минкультуры России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695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A6" w:rsidRPr="006357EF" w:rsidTr="00127171">
        <w:trPr>
          <w:trHeight w:val="379"/>
        </w:trPr>
        <w:tc>
          <w:tcPr>
            <w:tcW w:w="534" w:type="dxa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vAlign w:val="center"/>
          </w:tcPr>
          <w:p w:rsidR="00171CA6" w:rsidRPr="00140F78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6520" w:type="dxa"/>
            <w:vAlign w:val="center"/>
          </w:tcPr>
          <w:p w:rsidR="00171CA6" w:rsidRPr="00140F78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0F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Предлагается рекомендовать Музею направить неиспользованный остаток субсидий на финансовое обеспечение выполнения государственного задания на завершение работ по созданию нового экспозиционного пространства.</w:t>
            </w:r>
          </w:p>
        </w:tc>
        <w:tc>
          <w:tcPr>
            <w:tcW w:w="156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171CA6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695" w:type="dxa"/>
            <w:vAlign w:val="center"/>
          </w:tcPr>
          <w:p w:rsidR="00171CA6" w:rsidRPr="00B94061" w:rsidRDefault="00171CA6" w:rsidP="0017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7EF" w:rsidRPr="006357EF" w:rsidRDefault="006357EF" w:rsidP="006357EF">
      <w:pPr>
        <w:spacing w:after="0" w:line="240" w:lineRule="auto"/>
        <w:rPr>
          <w:rFonts w:ascii="Calibri" w:eastAsia="Times New Roman" w:hAnsi="Calibri" w:cs="Times New Roman"/>
        </w:rPr>
      </w:pPr>
    </w:p>
    <w:p w:rsidR="0097458C" w:rsidRDefault="0097458C"/>
    <w:sectPr w:rsidR="0097458C" w:rsidSect="00073BC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00" w:rsidRDefault="00593800" w:rsidP="008B222B">
      <w:pPr>
        <w:spacing w:after="0" w:line="240" w:lineRule="auto"/>
      </w:pPr>
      <w:r>
        <w:separator/>
      </w:r>
    </w:p>
  </w:endnote>
  <w:endnote w:type="continuationSeparator" w:id="0">
    <w:p w:rsidR="00593800" w:rsidRDefault="00593800" w:rsidP="008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00" w:rsidRDefault="00593800" w:rsidP="008B222B">
      <w:pPr>
        <w:spacing w:after="0" w:line="240" w:lineRule="auto"/>
      </w:pPr>
      <w:r>
        <w:separator/>
      </w:r>
    </w:p>
  </w:footnote>
  <w:footnote w:type="continuationSeparator" w:id="0">
    <w:p w:rsidR="00593800" w:rsidRDefault="00593800" w:rsidP="008B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CB" w:rsidRPr="00073BCB" w:rsidRDefault="00073BCB" w:rsidP="00073BCB">
    <w:pPr>
      <w:pStyle w:val="a6"/>
      <w:jc w:val="center"/>
      <w:rPr>
        <w:rFonts w:ascii="Times New Roman" w:hAnsi="Times New Roman" w:cs="Times New Roman"/>
      </w:rPr>
    </w:pPr>
    <w:r w:rsidRPr="00073BCB">
      <w:rPr>
        <w:rFonts w:ascii="Times New Roman" w:hAnsi="Times New Roman" w:cs="Times New Roman"/>
      </w:rPr>
      <w:t>2</w:t>
    </w:r>
  </w:p>
  <w:p w:rsidR="00073BCB" w:rsidRPr="00073BCB" w:rsidRDefault="00073BCB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C"/>
    <w:rsid w:val="00073BCB"/>
    <w:rsid w:val="00104E67"/>
    <w:rsid w:val="00117FFC"/>
    <w:rsid w:val="00127171"/>
    <w:rsid w:val="00140F78"/>
    <w:rsid w:val="00171CA6"/>
    <w:rsid w:val="00177D31"/>
    <w:rsid w:val="001B61AC"/>
    <w:rsid w:val="001F6668"/>
    <w:rsid w:val="002B6A07"/>
    <w:rsid w:val="002C0E06"/>
    <w:rsid w:val="00363D4E"/>
    <w:rsid w:val="003713FE"/>
    <w:rsid w:val="00501C91"/>
    <w:rsid w:val="0059163F"/>
    <w:rsid w:val="00593800"/>
    <w:rsid w:val="006357EF"/>
    <w:rsid w:val="006824A3"/>
    <w:rsid w:val="007137FB"/>
    <w:rsid w:val="0075480F"/>
    <w:rsid w:val="00762AB7"/>
    <w:rsid w:val="007825B8"/>
    <w:rsid w:val="008056AD"/>
    <w:rsid w:val="008923E8"/>
    <w:rsid w:val="008B222B"/>
    <w:rsid w:val="0097458C"/>
    <w:rsid w:val="00B84261"/>
    <w:rsid w:val="00B94061"/>
    <w:rsid w:val="00BC1DE1"/>
    <w:rsid w:val="00C50338"/>
    <w:rsid w:val="00D333A0"/>
    <w:rsid w:val="00D541AC"/>
    <w:rsid w:val="00D64F80"/>
    <w:rsid w:val="00D670D6"/>
    <w:rsid w:val="00DB56D2"/>
    <w:rsid w:val="00DC0F49"/>
    <w:rsid w:val="00E66570"/>
    <w:rsid w:val="00F11C70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7F58"/>
  <w15:docId w15:val="{8FD48AFC-B031-4B5E-80B8-148FC75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uiPriority w:val="99"/>
    <w:qFormat/>
    <w:rsid w:val="008B222B"/>
    <w:rPr>
      <w:vertAlign w:val="superscript"/>
    </w:rPr>
  </w:style>
  <w:style w:type="paragraph" w:styleId="a4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5"/>
    <w:qFormat/>
    <w:rsid w:val="008B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4"/>
    <w:qFormat/>
    <w:rsid w:val="008B2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BCB"/>
  </w:style>
  <w:style w:type="paragraph" w:styleId="a8">
    <w:name w:val="footer"/>
    <w:basedOn w:val="a"/>
    <w:link w:val="a9"/>
    <w:uiPriority w:val="99"/>
    <w:unhideWhenUsed/>
    <w:rsid w:val="0007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BCB"/>
  </w:style>
  <w:style w:type="paragraph" w:styleId="aa">
    <w:name w:val="Balloon Text"/>
    <w:basedOn w:val="a"/>
    <w:link w:val="ab"/>
    <w:uiPriority w:val="99"/>
    <w:semiHidden/>
    <w:unhideWhenUsed/>
    <w:rsid w:val="000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B804F9-C843-4715-B1FB-E90CE472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8FF9DB07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Тимакова Ольга Ильинична</cp:lastModifiedBy>
  <cp:revision>7</cp:revision>
  <cp:lastPrinted>2021-05-31T10:30:00Z</cp:lastPrinted>
  <dcterms:created xsi:type="dcterms:W3CDTF">2022-03-16T14:04:00Z</dcterms:created>
  <dcterms:modified xsi:type="dcterms:W3CDTF">2022-05-04T11:17:00Z</dcterms:modified>
</cp:coreProperties>
</file>